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4003E4" w14:paraId="04650E36" w14:textId="77777777">
        <w:trPr>
          <w:cantSplit/>
          <w:trHeight w:val="8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70EF3" w14:textId="77777777" w:rsidR="000658FD" w:rsidRPr="000658FD" w:rsidRDefault="003B6022" w:rsidP="000658FD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0658FD">
              <w:rPr>
                <w:rFonts w:cs="Arial"/>
                <w:b/>
                <w:bCs/>
                <w:sz w:val="32"/>
                <w:szCs w:val="32"/>
              </w:rPr>
              <w:t>Hythe Cricket &amp; Squash Club</w:t>
            </w:r>
          </w:p>
          <w:p w14:paraId="2DBE9BA0" w14:textId="5896ECA1" w:rsidR="00393B0B" w:rsidRDefault="003B6022" w:rsidP="000658FD">
            <w:pPr>
              <w:jc w:val="center"/>
              <w:rPr>
                <w:sz w:val="24"/>
              </w:rPr>
            </w:pPr>
            <w:r w:rsidRPr="000658FD">
              <w:rPr>
                <w:b/>
                <w:bCs/>
                <w:sz w:val="32"/>
                <w:szCs w:val="32"/>
              </w:rPr>
              <w:t xml:space="preserve">Job Description </w:t>
            </w:r>
          </w:p>
        </w:tc>
      </w:tr>
    </w:tbl>
    <w:p w14:paraId="33DEF33A" w14:textId="77777777" w:rsidR="00393B0B" w:rsidRDefault="00393B0B">
      <w:pPr>
        <w:pStyle w:val="Heading2"/>
        <w:rPr>
          <w:rFonts w:cs="Arial"/>
          <w:b w:val="0"/>
          <w:bCs w:val="0"/>
          <w:color w:val="auto"/>
          <w:sz w:val="28"/>
        </w:rPr>
      </w:pPr>
    </w:p>
    <w:tbl>
      <w:tblPr>
        <w:tblW w:w="1044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7920"/>
      </w:tblGrid>
      <w:tr w:rsidR="004003E4" w14:paraId="16FB3796" w14:textId="77777777">
        <w:trPr>
          <w:cantSplit/>
          <w:trHeight w:val="34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3224" w14:textId="77777777" w:rsidR="00393B0B" w:rsidRDefault="003B6022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Job Title: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5296" w14:textId="2CF0671A" w:rsidR="00393B0B" w:rsidRDefault="003B6022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Assistant </w:t>
            </w:r>
            <w:r w:rsidR="000658FD">
              <w:rPr>
                <w:rFonts w:cs="Arial"/>
                <w:bCs/>
                <w:szCs w:val="18"/>
              </w:rPr>
              <w:t>Club</w:t>
            </w:r>
            <w:r w:rsidR="00B511E9">
              <w:rPr>
                <w:rFonts w:cs="Arial"/>
                <w:bCs/>
                <w:szCs w:val="18"/>
              </w:rPr>
              <w:t xml:space="preserve"> </w:t>
            </w:r>
            <w:r w:rsidR="000658FD">
              <w:rPr>
                <w:rFonts w:cs="Arial"/>
                <w:bCs/>
                <w:szCs w:val="18"/>
              </w:rPr>
              <w:t>Man</w:t>
            </w:r>
            <w:r w:rsidR="00B511E9">
              <w:rPr>
                <w:rFonts w:cs="Arial"/>
                <w:bCs/>
                <w:szCs w:val="18"/>
              </w:rPr>
              <w:t>a</w:t>
            </w:r>
            <w:r w:rsidR="000658FD">
              <w:rPr>
                <w:rFonts w:cs="Arial"/>
                <w:bCs/>
                <w:szCs w:val="18"/>
              </w:rPr>
              <w:t xml:space="preserve">ger </w:t>
            </w:r>
          </w:p>
        </w:tc>
      </w:tr>
      <w:tr w:rsidR="004003E4" w14:paraId="705795B3" w14:textId="77777777">
        <w:trPr>
          <w:cantSplit/>
          <w:trHeight w:val="3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E189" w14:textId="33186E7C" w:rsidR="00A02C52" w:rsidRDefault="003B6022">
            <w:pPr>
              <w:rPr>
                <w:bCs/>
              </w:rPr>
            </w:pPr>
            <w:r>
              <w:rPr>
                <w:bCs/>
              </w:rPr>
              <w:t>Reports to: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0D99" w14:textId="7EFC40A9" w:rsidR="00A02C52" w:rsidRDefault="003B6022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The Club </w:t>
            </w:r>
            <w:r w:rsidR="00333023">
              <w:rPr>
                <w:rFonts w:cs="Arial"/>
                <w:bCs/>
                <w:szCs w:val="18"/>
              </w:rPr>
              <w:t>Manager</w:t>
            </w:r>
          </w:p>
        </w:tc>
      </w:tr>
      <w:tr w:rsidR="004003E4" w14:paraId="77780298" w14:textId="77777777">
        <w:trPr>
          <w:cantSplit/>
          <w:trHeight w:val="3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C872" w14:textId="7BA467B9" w:rsidR="00393B0B" w:rsidRDefault="003B6022">
            <w:pPr>
              <w:rPr>
                <w:rFonts w:cs="Arial"/>
                <w:bCs/>
                <w:szCs w:val="18"/>
              </w:rPr>
            </w:pPr>
            <w:r>
              <w:rPr>
                <w:bCs/>
              </w:rPr>
              <w:t>Staff Responsibilities: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892B" w14:textId="074FB109" w:rsidR="00393B0B" w:rsidRDefault="003B6022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Manage a small team of bar/casual/contract staff</w:t>
            </w:r>
          </w:p>
        </w:tc>
      </w:tr>
      <w:tr w:rsidR="004003E4" w14:paraId="0DDC7EB7" w14:textId="77777777" w:rsidTr="00A02C52">
        <w:trPr>
          <w:cantSplit/>
          <w:trHeight w:val="34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FFA8" w14:textId="77777777" w:rsidR="00393B0B" w:rsidRDefault="003B6022" w:rsidP="005A2E9C">
            <w:pPr>
              <w:tabs>
                <w:tab w:val="left" w:pos="-1440"/>
                <w:tab w:val="left" w:pos="-720"/>
                <w:tab w:val="left" w:pos="0"/>
                <w:tab w:val="left" w:pos="3060"/>
                <w:tab w:val="left" w:pos="4320"/>
              </w:tabs>
              <w:suppressAutoHyphens/>
              <w:rPr>
                <w:rFonts w:cs="Arial"/>
                <w:bCs/>
                <w:szCs w:val="18"/>
              </w:rPr>
            </w:pPr>
            <w:r>
              <w:rPr>
                <w:bCs/>
              </w:rPr>
              <w:t>Hours of work: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D0C1" w14:textId="2D128575" w:rsidR="00CD09CB" w:rsidRDefault="005A2E9C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Twenty </w:t>
            </w:r>
            <w:r w:rsidR="003B6022" w:rsidRPr="00340627">
              <w:rPr>
                <w:rFonts w:cs="Arial"/>
                <w:bCs/>
                <w:szCs w:val="18"/>
              </w:rPr>
              <w:t>hours per week</w:t>
            </w:r>
            <w:r w:rsidR="00DF379D">
              <w:rPr>
                <w:rFonts w:cs="Arial"/>
                <w:bCs/>
                <w:szCs w:val="18"/>
              </w:rPr>
              <w:t xml:space="preserve"> worked flexibly on site</w:t>
            </w:r>
            <w:r>
              <w:rPr>
                <w:rFonts w:cs="Arial"/>
                <w:bCs/>
                <w:szCs w:val="18"/>
              </w:rPr>
              <w:t xml:space="preserve"> over 3-4 days</w:t>
            </w:r>
            <w:r w:rsidR="00DF379D">
              <w:rPr>
                <w:rFonts w:cs="Arial"/>
                <w:bCs/>
                <w:szCs w:val="18"/>
              </w:rPr>
              <w:t xml:space="preserve">, including evenings and weekends.  </w:t>
            </w:r>
          </w:p>
        </w:tc>
      </w:tr>
      <w:tr w:rsidR="004003E4" w14:paraId="772E618F" w14:textId="77777777">
        <w:trPr>
          <w:cantSplit/>
          <w:trHeight w:val="3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FD08" w14:textId="77777777" w:rsidR="00393B0B" w:rsidRDefault="003B6022">
            <w:pPr>
              <w:rPr>
                <w:rFonts w:cs="Arial"/>
                <w:bCs/>
                <w:szCs w:val="18"/>
              </w:rPr>
            </w:pPr>
            <w:r>
              <w:rPr>
                <w:bCs/>
              </w:rPr>
              <w:t>Salary Range: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11D9" w14:textId="7F45A975" w:rsidR="00393B0B" w:rsidRDefault="003B6022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£12.00 to £15.00 per hour</w:t>
            </w:r>
          </w:p>
        </w:tc>
      </w:tr>
      <w:tr w:rsidR="004003E4" w14:paraId="78704400" w14:textId="77777777">
        <w:trPr>
          <w:cantSplit/>
          <w:trHeight w:val="825"/>
        </w:trPr>
        <w:tc>
          <w:tcPr>
            <w:tcW w:w="10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E9CE" w14:textId="1EDCB9D5" w:rsidR="00FC53DB" w:rsidRDefault="003B6022" w:rsidP="00340627">
            <w:pPr>
              <w:spacing w:before="60"/>
              <w:rPr>
                <w:b/>
              </w:rPr>
            </w:pPr>
            <w:r w:rsidRPr="00DF379D">
              <w:rPr>
                <w:b/>
              </w:rPr>
              <w:t>Summary of Position:</w:t>
            </w:r>
          </w:p>
          <w:p w14:paraId="41522A11" w14:textId="3F3975D5" w:rsidR="00D833F0" w:rsidRDefault="003B6022" w:rsidP="009D7287">
            <w:pPr>
              <w:pStyle w:val="ListParagraph"/>
              <w:numPr>
                <w:ilvl w:val="0"/>
                <w:numId w:val="26"/>
              </w:numPr>
              <w:spacing w:before="60"/>
              <w:rPr>
                <w:bCs/>
              </w:rPr>
            </w:pPr>
            <w:r w:rsidRPr="009D7287">
              <w:rPr>
                <w:bCs/>
              </w:rPr>
              <w:t>To share responsibility for managing the bar</w:t>
            </w:r>
            <w:r w:rsidR="009D7287" w:rsidRPr="009D7287">
              <w:rPr>
                <w:bCs/>
              </w:rPr>
              <w:t xml:space="preserve">, </w:t>
            </w:r>
            <w:r w:rsidRPr="009D7287">
              <w:rPr>
                <w:bCs/>
              </w:rPr>
              <w:t>clubhouse</w:t>
            </w:r>
            <w:r w:rsidR="009D7287" w:rsidRPr="009D7287">
              <w:rPr>
                <w:bCs/>
              </w:rPr>
              <w:t xml:space="preserve"> and grounds daily.</w:t>
            </w:r>
          </w:p>
          <w:p w14:paraId="1A6A35BC" w14:textId="78A89F38" w:rsidR="00A364F7" w:rsidRPr="007710A6" w:rsidRDefault="003B6022" w:rsidP="007710A6">
            <w:pPr>
              <w:pStyle w:val="ListParagraph"/>
              <w:numPr>
                <w:ilvl w:val="0"/>
                <w:numId w:val="26"/>
              </w:numPr>
              <w:spacing w:before="60"/>
              <w:rPr>
                <w:rFonts w:cs="Arial"/>
                <w:bCs/>
                <w:szCs w:val="18"/>
              </w:rPr>
            </w:pPr>
            <w:r w:rsidRPr="009D7287">
              <w:rPr>
                <w:rFonts w:cs="Arial"/>
                <w:bCs/>
                <w:szCs w:val="18"/>
              </w:rPr>
              <w:t xml:space="preserve">Work with the </w:t>
            </w:r>
            <w:r>
              <w:rPr>
                <w:rFonts w:cs="Arial"/>
                <w:bCs/>
                <w:szCs w:val="18"/>
              </w:rPr>
              <w:t>c</w:t>
            </w:r>
            <w:r w:rsidRPr="009D7287">
              <w:rPr>
                <w:rFonts w:cs="Arial"/>
                <w:bCs/>
                <w:szCs w:val="18"/>
              </w:rPr>
              <w:t xml:space="preserve">ommittee, members and </w:t>
            </w:r>
            <w:r w:rsidRPr="009D7287">
              <w:rPr>
                <w:rFonts w:cs="Arial"/>
                <w:bCs/>
                <w:szCs w:val="18"/>
              </w:rPr>
              <w:t>partners of HCSC to promote the Club</w:t>
            </w:r>
            <w:r w:rsidR="007710A6">
              <w:rPr>
                <w:rFonts w:cs="Arial"/>
                <w:bCs/>
                <w:szCs w:val="18"/>
              </w:rPr>
              <w:t>, drive increased membership,</w:t>
            </w:r>
            <w:r w:rsidRPr="009D7287">
              <w:rPr>
                <w:rFonts w:cs="Arial"/>
                <w:bCs/>
                <w:szCs w:val="18"/>
              </w:rPr>
              <w:t xml:space="preserve"> and engage the community in functions, events and sporting activities.</w:t>
            </w:r>
          </w:p>
          <w:p w14:paraId="0B2A3F95" w14:textId="1EA61234" w:rsidR="00CD09CB" w:rsidRPr="009D7287" w:rsidRDefault="003B6022" w:rsidP="009D7287">
            <w:pPr>
              <w:pStyle w:val="ListParagraph"/>
              <w:numPr>
                <w:ilvl w:val="0"/>
                <w:numId w:val="26"/>
              </w:numPr>
              <w:spacing w:before="60"/>
              <w:rPr>
                <w:bCs/>
              </w:rPr>
            </w:pPr>
            <w:r w:rsidRPr="009D7287">
              <w:rPr>
                <w:bCs/>
              </w:rPr>
              <w:t xml:space="preserve">Manage, train and motivate a small staff team to </w:t>
            </w:r>
            <w:r w:rsidR="007710A6">
              <w:rPr>
                <w:bCs/>
              </w:rPr>
              <w:t xml:space="preserve">promote teamwork and </w:t>
            </w:r>
            <w:r w:rsidRPr="009D7287">
              <w:rPr>
                <w:bCs/>
              </w:rPr>
              <w:t xml:space="preserve">ensure </w:t>
            </w:r>
            <w:r w:rsidR="005A2E9C" w:rsidRPr="009D7287">
              <w:rPr>
                <w:bCs/>
              </w:rPr>
              <w:t>excellent customer service for members and c</w:t>
            </w:r>
            <w:r w:rsidR="00E4297D">
              <w:rPr>
                <w:bCs/>
              </w:rPr>
              <w:t>ustomers.</w:t>
            </w:r>
          </w:p>
          <w:p w14:paraId="64D96870" w14:textId="6B91149A" w:rsidR="00340627" w:rsidRPr="009D7287" w:rsidRDefault="003B6022" w:rsidP="009D7287">
            <w:pPr>
              <w:pStyle w:val="ListParagraph"/>
              <w:numPr>
                <w:ilvl w:val="0"/>
                <w:numId w:val="26"/>
              </w:numPr>
              <w:spacing w:before="6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Ensure the </w:t>
            </w:r>
            <w:r w:rsidRPr="009D7287">
              <w:rPr>
                <w:rFonts w:cs="Arial"/>
                <w:bCs/>
                <w:szCs w:val="18"/>
              </w:rPr>
              <w:t>ba</w:t>
            </w:r>
            <w:r>
              <w:rPr>
                <w:rFonts w:cs="Arial"/>
                <w:bCs/>
                <w:szCs w:val="18"/>
              </w:rPr>
              <w:t xml:space="preserve">r delivers an offer </w:t>
            </w:r>
            <w:r w:rsidR="00C35D82">
              <w:rPr>
                <w:rFonts w:cs="Arial"/>
                <w:bCs/>
                <w:szCs w:val="18"/>
              </w:rPr>
              <w:t>to meet the Club's needs and develop a food offer to increase revenue.</w:t>
            </w:r>
          </w:p>
          <w:p w14:paraId="748B1536" w14:textId="281C7381" w:rsidR="009D7287" w:rsidRPr="009D7287" w:rsidRDefault="003B6022" w:rsidP="009D7287">
            <w:pPr>
              <w:pStyle w:val="ListParagraph"/>
              <w:numPr>
                <w:ilvl w:val="0"/>
                <w:numId w:val="26"/>
              </w:numPr>
              <w:spacing w:before="60"/>
              <w:rPr>
                <w:rFonts w:cs="Arial"/>
                <w:bCs/>
                <w:szCs w:val="18"/>
              </w:rPr>
            </w:pPr>
            <w:r w:rsidRPr="009D7287">
              <w:rPr>
                <w:rFonts w:cs="Arial"/>
                <w:bCs/>
                <w:szCs w:val="18"/>
              </w:rPr>
              <w:t>Ensure club compliance with laws and regulations concerning alcohol</w:t>
            </w:r>
            <w:r w:rsidR="00A529AA">
              <w:rPr>
                <w:rFonts w:cs="Arial"/>
                <w:bCs/>
                <w:szCs w:val="18"/>
              </w:rPr>
              <w:t xml:space="preserve">, </w:t>
            </w:r>
            <w:r w:rsidRPr="009D7287">
              <w:rPr>
                <w:rFonts w:cs="Arial"/>
                <w:bCs/>
                <w:szCs w:val="18"/>
              </w:rPr>
              <w:t>food service</w:t>
            </w:r>
            <w:r w:rsidR="00A529AA">
              <w:rPr>
                <w:rFonts w:cs="Arial"/>
                <w:bCs/>
                <w:szCs w:val="18"/>
              </w:rPr>
              <w:t xml:space="preserve"> and charity status</w:t>
            </w:r>
            <w:r w:rsidRPr="009D7287">
              <w:rPr>
                <w:rFonts w:cs="Arial"/>
                <w:bCs/>
                <w:szCs w:val="18"/>
              </w:rPr>
              <w:t xml:space="preserve">. </w:t>
            </w:r>
          </w:p>
          <w:p w14:paraId="413DBC5E" w14:textId="74F0ECC4" w:rsidR="00A02C52" w:rsidRPr="00BB5C13" w:rsidRDefault="00A02C52" w:rsidP="00A364F7">
            <w:pPr>
              <w:pStyle w:val="ListParagraph"/>
              <w:spacing w:before="60"/>
              <w:rPr>
                <w:rFonts w:cs="Arial"/>
                <w:bCs/>
                <w:szCs w:val="18"/>
              </w:rPr>
            </w:pPr>
          </w:p>
        </w:tc>
      </w:tr>
    </w:tbl>
    <w:p w14:paraId="1320CE0C" w14:textId="77777777" w:rsidR="00683CD7" w:rsidRDefault="00683CD7">
      <w:pPr>
        <w:rPr>
          <w:szCs w:val="20"/>
        </w:rPr>
      </w:pPr>
    </w:p>
    <w:p w14:paraId="48B92DBC" w14:textId="031C6463" w:rsidR="003322E1" w:rsidRPr="00683CD7" w:rsidRDefault="003322E1">
      <w:pPr>
        <w:rPr>
          <w:b/>
          <w:bCs/>
          <w:szCs w:val="20"/>
        </w:rPr>
      </w:pPr>
    </w:p>
    <w:p w14:paraId="7343CA55" w14:textId="211B4C9C" w:rsidR="003322E1" w:rsidRPr="00683CD7" w:rsidRDefault="003B6022">
      <w:pPr>
        <w:rPr>
          <w:b/>
          <w:bCs/>
          <w:szCs w:val="20"/>
        </w:rPr>
      </w:pPr>
      <w:r w:rsidRPr="00683CD7">
        <w:rPr>
          <w:b/>
          <w:bCs/>
          <w:szCs w:val="20"/>
        </w:rPr>
        <w:t xml:space="preserve">Primary </w:t>
      </w:r>
      <w:r w:rsidRPr="00683CD7">
        <w:rPr>
          <w:b/>
          <w:bCs/>
          <w:szCs w:val="20"/>
        </w:rPr>
        <w:t>Responsibilities</w:t>
      </w:r>
    </w:p>
    <w:tbl>
      <w:tblPr>
        <w:tblW w:w="1044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2878"/>
        <w:gridCol w:w="1172"/>
        <w:gridCol w:w="4050"/>
      </w:tblGrid>
      <w:tr w:rsidR="004003E4" w14:paraId="7D0356B3" w14:textId="77777777" w:rsidTr="00F86481">
        <w:trPr>
          <w:cantSplit/>
          <w:trHeight w:val="454"/>
        </w:trPr>
        <w:tc>
          <w:tcPr>
            <w:tcW w:w="10443" w:type="dxa"/>
            <w:gridSpan w:val="4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0BF37D1D" w14:textId="77777777" w:rsidR="003322E1" w:rsidRPr="003322E1" w:rsidRDefault="003322E1" w:rsidP="003322E1">
            <w:pPr>
              <w:rPr>
                <w:b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5109"/>
            </w:tblGrid>
            <w:tr w:rsidR="004003E4" w14:paraId="1BE2F004" w14:textId="77777777" w:rsidTr="00F86481">
              <w:tc>
                <w:tcPr>
                  <w:tcW w:w="5108" w:type="dxa"/>
                </w:tcPr>
                <w:p w14:paraId="171379F6" w14:textId="77777777" w:rsidR="003322E1" w:rsidRPr="003322E1" w:rsidRDefault="003B6022" w:rsidP="003322E1">
                  <w:pPr>
                    <w:rPr>
                      <w:szCs w:val="20"/>
                    </w:rPr>
                  </w:pPr>
                  <w:r w:rsidRPr="003322E1">
                    <w:rPr>
                      <w:szCs w:val="20"/>
                    </w:rPr>
                    <w:t>Drive an appropriate marketing and promotion programme (using digital and traditional media) to increase membership, raise the profile of the Club and maximise revenue for the Club.</w:t>
                  </w:r>
                </w:p>
              </w:tc>
              <w:tc>
                <w:tcPr>
                  <w:tcW w:w="5109" w:type="dxa"/>
                </w:tcPr>
                <w:p w14:paraId="613A7D39" w14:textId="77777777" w:rsidR="003322E1" w:rsidRPr="003322E1" w:rsidRDefault="003B6022" w:rsidP="003322E1">
                  <w:pPr>
                    <w:rPr>
                      <w:bCs/>
                      <w:szCs w:val="20"/>
                    </w:rPr>
                  </w:pPr>
                  <w:r w:rsidRPr="003322E1">
                    <w:rPr>
                      <w:bCs/>
                      <w:szCs w:val="20"/>
                    </w:rPr>
                    <w:t>Manage internal and external bookings, and keep the club</w:t>
                  </w:r>
                  <w:r w:rsidRPr="003322E1">
                    <w:rPr>
                      <w:bCs/>
                      <w:szCs w:val="20"/>
                    </w:rPr>
                    <w:t xml:space="preserve"> events calendar up to date.</w:t>
                  </w:r>
                </w:p>
              </w:tc>
            </w:tr>
            <w:tr w:rsidR="004003E4" w14:paraId="79B4BCAE" w14:textId="77777777" w:rsidTr="00F86481">
              <w:tc>
                <w:tcPr>
                  <w:tcW w:w="5108" w:type="dxa"/>
                </w:tcPr>
                <w:p w14:paraId="6C1E8A0A" w14:textId="77777777" w:rsidR="003322E1" w:rsidRPr="003322E1" w:rsidRDefault="003B6022" w:rsidP="003322E1">
                  <w:pPr>
                    <w:rPr>
                      <w:szCs w:val="20"/>
                    </w:rPr>
                  </w:pPr>
                  <w:r w:rsidRPr="003322E1">
                    <w:rPr>
                      <w:bCs/>
                      <w:szCs w:val="20"/>
                    </w:rPr>
                    <w:t>Liaise with committee members, volunteers and partners to deliver and ensure the smooth running of club activities and external bookings.</w:t>
                  </w:r>
                </w:p>
              </w:tc>
              <w:tc>
                <w:tcPr>
                  <w:tcW w:w="5109" w:type="dxa"/>
                </w:tcPr>
                <w:p w14:paraId="6AA29180" w14:textId="77777777" w:rsidR="003322E1" w:rsidRPr="003322E1" w:rsidRDefault="003B6022" w:rsidP="003322E1">
                  <w:pPr>
                    <w:rPr>
                      <w:bCs/>
                      <w:szCs w:val="20"/>
                    </w:rPr>
                  </w:pPr>
                  <w:r w:rsidRPr="003322E1">
                    <w:rPr>
                      <w:bCs/>
                      <w:szCs w:val="20"/>
                    </w:rPr>
                    <w:t>Identify and implement initiatives to create new sources of revenue, including a food of</w:t>
                  </w:r>
                  <w:r w:rsidRPr="003322E1">
                    <w:rPr>
                      <w:bCs/>
                      <w:szCs w:val="20"/>
                    </w:rPr>
                    <w:t>fer.</w:t>
                  </w:r>
                </w:p>
              </w:tc>
            </w:tr>
            <w:tr w:rsidR="004003E4" w14:paraId="324C722C" w14:textId="77777777" w:rsidTr="00F86481">
              <w:tc>
                <w:tcPr>
                  <w:tcW w:w="5108" w:type="dxa"/>
                </w:tcPr>
                <w:p w14:paraId="25B74F9B" w14:textId="77777777" w:rsidR="003322E1" w:rsidRPr="003322E1" w:rsidRDefault="003B6022" w:rsidP="003322E1">
                  <w:pPr>
                    <w:rPr>
                      <w:szCs w:val="20"/>
                    </w:rPr>
                  </w:pPr>
                  <w:r w:rsidRPr="003322E1">
                    <w:rPr>
                      <w:szCs w:val="20"/>
                    </w:rPr>
                    <w:t>Ensure the Club is open and appropriately staffed at the agreed times.</w:t>
                  </w:r>
                </w:p>
              </w:tc>
              <w:tc>
                <w:tcPr>
                  <w:tcW w:w="5109" w:type="dxa"/>
                </w:tcPr>
                <w:p w14:paraId="0475B279" w14:textId="77777777" w:rsidR="003322E1" w:rsidRPr="003322E1" w:rsidRDefault="003B6022" w:rsidP="003322E1">
                  <w:pPr>
                    <w:rPr>
                      <w:bCs/>
                      <w:szCs w:val="20"/>
                    </w:rPr>
                  </w:pPr>
                  <w:r w:rsidRPr="003322E1">
                    <w:rPr>
                      <w:bCs/>
                      <w:szCs w:val="20"/>
                    </w:rPr>
                    <w:t>Manage staff appointments and work schedules. Create a positive work environment for staff, and ensure staff are trained to provide excellent customer service and act as ambassado</w:t>
                  </w:r>
                  <w:r w:rsidRPr="003322E1">
                    <w:rPr>
                      <w:bCs/>
                      <w:szCs w:val="20"/>
                    </w:rPr>
                    <w:t xml:space="preserve">rs for the Club. </w:t>
                  </w:r>
                </w:p>
              </w:tc>
            </w:tr>
            <w:tr w:rsidR="004003E4" w14:paraId="70391901" w14:textId="77777777" w:rsidTr="00F86481">
              <w:tc>
                <w:tcPr>
                  <w:tcW w:w="5108" w:type="dxa"/>
                </w:tcPr>
                <w:p w14:paraId="39C4CDE3" w14:textId="77777777" w:rsidR="003322E1" w:rsidRPr="003322E1" w:rsidRDefault="003B6022" w:rsidP="003322E1">
                  <w:pPr>
                    <w:rPr>
                      <w:szCs w:val="20"/>
                    </w:rPr>
                  </w:pPr>
                  <w:r w:rsidRPr="003322E1">
                    <w:rPr>
                      <w:bCs/>
                      <w:szCs w:val="20"/>
                    </w:rPr>
                    <w:t>Monitor inventory of beverages and food to ensure the proper stock levels and liaise with suppliers.</w:t>
                  </w:r>
                </w:p>
              </w:tc>
              <w:tc>
                <w:tcPr>
                  <w:tcW w:w="5109" w:type="dxa"/>
                </w:tcPr>
                <w:p w14:paraId="4E1B5761" w14:textId="77777777" w:rsidR="003322E1" w:rsidRPr="003322E1" w:rsidRDefault="003B6022" w:rsidP="003322E1">
                  <w:pPr>
                    <w:rPr>
                      <w:bCs/>
                      <w:szCs w:val="20"/>
                    </w:rPr>
                  </w:pPr>
                  <w:r w:rsidRPr="003322E1">
                    <w:rPr>
                      <w:bCs/>
                      <w:szCs w:val="20"/>
                    </w:rPr>
                    <w:t xml:space="preserve">Create a welcoming environment for members and customers, invite feedback, resolve issues and provide solutions to </w:t>
                  </w:r>
                  <w:r w:rsidRPr="003322E1">
                    <w:rPr>
                      <w:bCs/>
                      <w:szCs w:val="20"/>
                    </w:rPr>
                    <w:t>complaints.</w:t>
                  </w:r>
                </w:p>
                <w:p w14:paraId="09F3FCE2" w14:textId="77777777" w:rsidR="003322E1" w:rsidRPr="003322E1" w:rsidRDefault="003322E1" w:rsidP="003322E1">
                  <w:pPr>
                    <w:rPr>
                      <w:szCs w:val="20"/>
                    </w:rPr>
                  </w:pPr>
                </w:p>
              </w:tc>
            </w:tr>
            <w:tr w:rsidR="004003E4" w14:paraId="257B65EF" w14:textId="77777777" w:rsidTr="00F86481">
              <w:tc>
                <w:tcPr>
                  <w:tcW w:w="5108" w:type="dxa"/>
                </w:tcPr>
                <w:p w14:paraId="59813053" w14:textId="77777777" w:rsidR="003322E1" w:rsidRPr="003322E1" w:rsidRDefault="003B6022" w:rsidP="003322E1">
                  <w:pPr>
                    <w:rPr>
                      <w:bCs/>
                      <w:szCs w:val="20"/>
                    </w:rPr>
                  </w:pPr>
                  <w:r w:rsidRPr="003322E1">
                    <w:rPr>
                      <w:bCs/>
                      <w:szCs w:val="20"/>
                    </w:rPr>
                    <w:t>Control the Club's financial administration.</w:t>
                  </w:r>
                </w:p>
                <w:p w14:paraId="4C27CED2" w14:textId="77777777" w:rsidR="003322E1" w:rsidRPr="003322E1" w:rsidRDefault="003322E1" w:rsidP="003322E1">
                  <w:pPr>
                    <w:rPr>
                      <w:szCs w:val="20"/>
                    </w:rPr>
                  </w:pPr>
                </w:p>
              </w:tc>
              <w:tc>
                <w:tcPr>
                  <w:tcW w:w="5109" w:type="dxa"/>
                </w:tcPr>
                <w:p w14:paraId="2E3632FE" w14:textId="77777777" w:rsidR="003322E1" w:rsidRPr="003322E1" w:rsidRDefault="003B6022" w:rsidP="003322E1">
                  <w:pPr>
                    <w:rPr>
                      <w:bCs/>
                      <w:szCs w:val="20"/>
                    </w:rPr>
                  </w:pPr>
                  <w:r w:rsidRPr="003322E1">
                    <w:rPr>
                      <w:bCs/>
                      <w:szCs w:val="20"/>
                    </w:rPr>
                    <w:t>Manage Club contracts to ensure club facilities are well maintained. Oversee the cleanliness of the bar and kitchen area, and pay attention to possible health hazards and regulation violations.</w:t>
                  </w:r>
                </w:p>
                <w:p w14:paraId="704F18E8" w14:textId="77777777" w:rsidR="003322E1" w:rsidRPr="003322E1" w:rsidRDefault="003322E1" w:rsidP="003322E1">
                  <w:pPr>
                    <w:rPr>
                      <w:szCs w:val="20"/>
                    </w:rPr>
                  </w:pPr>
                </w:p>
              </w:tc>
            </w:tr>
            <w:tr w:rsidR="004003E4" w14:paraId="12363A46" w14:textId="77777777" w:rsidTr="00F86481">
              <w:tc>
                <w:tcPr>
                  <w:tcW w:w="5108" w:type="dxa"/>
                </w:tcPr>
                <w:p w14:paraId="0A0239CD" w14:textId="024B572E" w:rsidR="003322E1" w:rsidRPr="003322E1" w:rsidRDefault="003B6022" w:rsidP="003322E1">
                  <w:pPr>
                    <w:rPr>
                      <w:bCs/>
                      <w:szCs w:val="20"/>
                    </w:rPr>
                  </w:pPr>
                  <w:r w:rsidRPr="003322E1">
                    <w:rPr>
                      <w:bCs/>
                      <w:szCs w:val="20"/>
                    </w:rPr>
                    <w:t>Apply for the necessary licenses to ensure all events and activities comply with current legislation.</w:t>
                  </w:r>
                </w:p>
                <w:p w14:paraId="127014E3" w14:textId="77777777" w:rsidR="003322E1" w:rsidRPr="003322E1" w:rsidRDefault="003322E1" w:rsidP="003322E1">
                  <w:pPr>
                    <w:rPr>
                      <w:szCs w:val="20"/>
                    </w:rPr>
                  </w:pPr>
                </w:p>
              </w:tc>
              <w:tc>
                <w:tcPr>
                  <w:tcW w:w="5109" w:type="dxa"/>
                </w:tcPr>
                <w:p w14:paraId="70DE10C5" w14:textId="77777777" w:rsidR="003322E1" w:rsidRPr="003322E1" w:rsidRDefault="003B6022" w:rsidP="003322E1">
                  <w:pPr>
                    <w:rPr>
                      <w:bCs/>
                      <w:szCs w:val="20"/>
                    </w:rPr>
                  </w:pPr>
                  <w:r w:rsidRPr="003322E1">
                    <w:rPr>
                      <w:szCs w:val="20"/>
                    </w:rPr>
                    <w:t>Provide weekly and monthly sales reports to the Club Chairperson.</w:t>
                  </w:r>
                </w:p>
              </w:tc>
            </w:tr>
            <w:tr w:rsidR="004003E4" w14:paraId="6DBDD72E" w14:textId="77777777" w:rsidTr="00F86481">
              <w:tc>
                <w:tcPr>
                  <w:tcW w:w="5108" w:type="dxa"/>
                </w:tcPr>
                <w:p w14:paraId="456647B3" w14:textId="77777777" w:rsidR="003322E1" w:rsidRPr="003322E1" w:rsidRDefault="003B6022" w:rsidP="003322E1">
                  <w:pPr>
                    <w:rPr>
                      <w:bCs/>
                      <w:szCs w:val="20"/>
                    </w:rPr>
                  </w:pPr>
                  <w:r w:rsidRPr="003322E1">
                    <w:rPr>
                      <w:bCs/>
                      <w:szCs w:val="20"/>
                    </w:rPr>
                    <w:t>Carry out club risk assessments and report any concerns.</w:t>
                  </w:r>
                </w:p>
              </w:tc>
              <w:tc>
                <w:tcPr>
                  <w:tcW w:w="5109" w:type="dxa"/>
                </w:tcPr>
                <w:p w14:paraId="7FD987AC" w14:textId="77777777" w:rsidR="003322E1" w:rsidRPr="003322E1" w:rsidRDefault="003B6022" w:rsidP="003322E1">
                  <w:pPr>
                    <w:rPr>
                      <w:bCs/>
                      <w:szCs w:val="20"/>
                    </w:rPr>
                  </w:pPr>
                  <w:r w:rsidRPr="003322E1">
                    <w:rPr>
                      <w:bCs/>
                      <w:szCs w:val="20"/>
                    </w:rPr>
                    <w:t>Ensure the Alarm and CCTV are</w:t>
                  </w:r>
                  <w:r w:rsidRPr="003322E1">
                    <w:rPr>
                      <w:bCs/>
                      <w:szCs w:val="20"/>
                    </w:rPr>
                    <w:t xml:space="preserve"> working and maintained correctly.</w:t>
                  </w:r>
                </w:p>
                <w:p w14:paraId="5736D608" w14:textId="77777777" w:rsidR="003322E1" w:rsidRPr="003322E1" w:rsidRDefault="003322E1" w:rsidP="003322E1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4003E4" w14:paraId="008554E4" w14:textId="77777777" w:rsidTr="00F86481">
              <w:tc>
                <w:tcPr>
                  <w:tcW w:w="5108" w:type="dxa"/>
                </w:tcPr>
                <w:p w14:paraId="26F4FD98" w14:textId="2F35C956" w:rsidR="003322E1" w:rsidRPr="003322E1" w:rsidRDefault="003B6022" w:rsidP="003322E1">
                  <w:pPr>
                    <w:rPr>
                      <w:bCs/>
                      <w:szCs w:val="20"/>
                    </w:rPr>
                  </w:pPr>
                  <w:r w:rsidRPr="003322E1">
                    <w:rPr>
                      <w:bCs/>
                      <w:szCs w:val="20"/>
                    </w:rPr>
                    <w:t>Share responsibility for an out of hours on call phone. (Club emergencies only)</w:t>
                  </w:r>
                </w:p>
                <w:p w14:paraId="1FB169B1" w14:textId="77777777" w:rsidR="003322E1" w:rsidRPr="003322E1" w:rsidRDefault="003322E1" w:rsidP="003322E1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5109" w:type="dxa"/>
                </w:tcPr>
                <w:p w14:paraId="74306AFD" w14:textId="77777777" w:rsidR="003322E1" w:rsidRPr="003322E1" w:rsidRDefault="003B6022" w:rsidP="003322E1">
                  <w:pPr>
                    <w:rPr>
                      <w:bCs/>
                      <w:szCs w:val="20"/>
                    </w:rPr>
                  </w:pPr>
                  <w:r w:rsidRPr="003322E1">
                    <w:rPr>
                      <w:bCs/>
                      <w:szCs w:val="20"/>
                    </w:rPr>
                    <w:t>Cover shifts on the bar when required. (Additional hourly rate applies if outside of agreed hours.)</w:t>
                  </w:r>
                </w:p>
              </w:tc>
            </w:tr>
          </w:tbl>
          <w:p w14:paraId="16164E60" w14:textId="77777777" w:rsidR="003322E1" w:rsidRPr="003322E1" w:rsidRDefault="003322E1" w:rsidP="003322E1">
            <w:pPr>
              <w:rPr>
                <w:szCs w:val="20"/>
              </w:rPr>
            </w:pPr>
          </w:p>
          <w:p w14:paraId="04C5747C" w14:textId="77777777" w:rsidR="003322E1" w:rsidRDefault="003322E1" w:rsidP="003322E1">
            <w:pPr>
              <w:rPr>
                <w:szCs w:val="20"/>
              </w:rPr>
            </w:pPr>
          </w:p>
          <w:p w14:paraId="70C97E68" w14:textId="26126B67" w:rsidR="003322E1" w:rsidRPr="003322E1" w:rsidRDefault="003322E1" w:rsidP="003322E1">
            <w:pPr>
              <w:rPr>
                <w:szCs w:val="20"/>
              </w:rPr>
            </w:pPr>
          </w:p>
        </w:tc>
      </w:tr>
      <w:tr w:rsidR="004003E4" w14:paraId="2F6153A8" w14:textId="77777777" w:rsidTr="00F86481">
        <w:trPr>
          <w:cantSplit/>
          <w:trHeight w:val="49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FD74" w14:textId="77777777" w:rsidR="003322E1" w:rsidRPr="003322E1" w:rsidRDefault="003322E1" w:rsidP="003322E1">
            <w:pPr>
              <w:rPr>
                <w:b/>
                <w:bCs/>
                <w:szCs w:val="20"/>
              </w:rPr>
            </w:pPr>
          </w:p>
          <w:p w14:paraId="5C322CE7" w14:textId="77777777" w:rsidR="003322E1" w:rsidRDefault="003322E1" w:rsidP="003322E1">
            <w:pPr>
              <w:rPr>
                <w:b/>
                <w:bCs/>
                <w:szCs w:val="20"/>
              </w:rPr>
            </w:pPr>
          </w:p>
          <w:p w14:paraId="2704F853" w14:textId="7C121164" w:rsidR="003322E1" w:rsidRPr="003322E1" w:rsidRDefault="003B6022" w:rsidP="003322E1">
            <w:pPr>
              <w:rPr>
                <w:b/>
                <w:bCs/>
                <w:szCs w:val="20"/>
              </w:rPr>
            </w:pPr>
            <w:r w:rsidRPr="003322E1">
              <w:rPr>
                <w:b/>
                <w:bCs/>
                <w:szCs w:val="20"/>
              </w:rPr>
              <w:t xml:space="preserve">Personal </w:t>
            </w:r>
            <w:r w:rsidRPr="003322E1">
              <w:rPr>
                <w:b/>
                <w:bCs/>
                <w:szCs w:val="20"/>
              </w:rPr>
              <w:t>Specification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04B74FF0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/>
                <w:szCs w:val="20"/>
              </w:rPr>
              <w:t>Essential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07825E1E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/>
                <w:szCs w:val="20"/>
              </w:rPr>
              <w:t>Desirable</w:t>
            </w:r>
          </w:p>
        </w:tc>
      </w:tr>
      <w:tr w:rsidR="004003E4" w14:paraId="0CAC1719" w14:textId="77777777" w:rsidTr="00F86481">
        <w:trPr>
          <w:cantSplit/>
          <w:trHeight w:val="49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14B2" w14:textId="77777777" w:rsidR="003322E1" w:rsidRPr="003322E1" w:rsidRDefault="003B6022" w:rsidP="003322E1">
            <w:pPr>
              <w:rPr>
                <w:b/>
                <w:bCs/>
                <w:szCs w:val="20"/>
              </w:rPr>
            </w:pPr>
            <w:r w:rsidRPr="003322E1">
              <w:rPr>
                <w:b/>
                <w:bCs/>
                <w:szCs w:val="20"/>
              </w:rPr>
              <w:t>Qualifications/Skills &amp; Training</w:t>
            </w:r>
          </w:p>
        </w:tc>
        <w:tc>
          <w:tcPr>
            <w:tcW w:w="405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3CDC124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Thorough knowledge of alcohol and service laws.</w:t>
            </w:r>
          </w:p>
          <w:p w14:paraId="577738B3" w14:textId="77777777" w:rsidR="003322E1" w:rsidRPr="003322E1" w:rsidRDefault="003322E1" w:rsidP="003322E1">
            <w:pPr>
              <w:rPr>
                <w:bCs/>
                <w:szCs w:val="20"/>
              </w:rPr>
            </w:pPr>
          </w:p>
          <w:p w14:paraId="13C714D4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Excellent verbal and written communication skills.</w:t>
            </w:r>
          </w:p>
          <w:p w14:paraId="5776CEC6" w14:textId="77777777" w:rsidR="003322E1" w:rsidRPr="003322E1" w:rsidRDefault="003322E1" w:rsidP="003322E1">
            <w:pPr>
              <w:rPr>
                <w:bCs/>
                <w:szCs w:val="20"/>
              </w:rPr>
            </w:pPr>
          </w:p>
          <w:p w14:paraId="03E75FE5" w14:textId="30288002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 xml:space="preserve">Excellent customer service and </w:t>
            </w:r>
            <w:r w:rsidR="00683CD7" w:rsidRPr="003322E1">
              <w:rPr>
                <w:bCs/>
                <w:szCs w:val="20"/>
              </w:rPr>
              <w:t>problem-solving</w:t>
            </w:r>
            <w:r w:rsidRPr="003322E1">
              <w:rPr>
                <w:bCs/>
                <w:szCs w:val="20"/>
              </w:rPr>
              <w:t xml:space="preserve"> skills.</w:t>
            </w:r>
          </w:p>
          <w:p w14:paraId="5E567F20" w14:textId="77777777" w:rsidR="003322E1" w:rsidRPr="003322E1" w:rsidRDefault="003322E1" w:rsidP="003322E1">
            <w:pPr>
              <w:rPr>
                <w:bCs/>
                <w:szCs w:val="20"/>
              </w:rPr>
            </w:pPr>
          </w:p>
          <w:p w14:paraId="3757CB89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 xml:space="preserve">Financial management </w:t>
            </w:r>
            <w:r w:rsidRPr="003322E1">
              <w:rPr>
                <w:bCs/>
                <w:szCs w:val="20"/>
              </w:rPr>
              <w:t>skills.</w:t>
            </w:r>
          </w:p>
          <w:p w14:paraId="3E28299A" w14:textId="77777777" w:rsidR="003322E1" w:rsidRPr="003322E1" w:rsidRDefault="003322E1" w:rsidP="003322E1">
            <w:pPr>
              <w:rPr>
                <w:bCs/>
                <w:szCs w:val="20"/>
              </w:rPr>
            </w:pPr>
          </w:p>
          <w:p w14:paraId="25D0C2D4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Confidence with IT systems, and competence using social media.</w:t>
            </w:r>
          </w:p>
          <w:p w14:paraId="54CEF63D" w14:textId="77777777" w:rsidR="003322E1" w:rsidRPr="003322E1" w:rsidRDefault="003322E1" w:rsidP="003322E1">
            <w:pPr>
              <w:rPr>
                <w:bCs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2C956FB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Business, Marketing, Hospitality &amp; Catering Qualifications.</w:t>
            </w:r>
          </w:p>
          <w:p w14:paraId="211AA657" w14:textId="77777777" w:rsidR="003322E1" w:rsidRPr="003322E1" w:rsidRDefault="003322E1" w:rsidP="003322E1">
            <w:pPr>
              <w:rPr>
                <w:bCs/>
                <w:szCs w:val="20"/>
              </w:rPr>
            </w:pPr>
          </w:p>
          <w:p w14:paraId="166C1234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A Personal Licence to authorise alcohol sales.</w:t>
            </w:r>
          </w:p>
          <w:p w14:paraId="4B030A04" w14:textId="77777777" w:rsidR="003322E1" w:rsidRPr="003322E1" w:rsidRDefault="003322E1" w:rsidP="003322E1">
            <w:pPr>
              <w:rPr>
                <w:bCs/>
                <w:szCs w:val="20"/>
              </w:rPr>
            </w:pPr>
          </w:p>
          <w:p w14:paraId="4EA40CF9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Level 2 Certificate in General Food and Beverage Service.</w:t>
            </w:r>
          </w:p>
          <w:p w14:paraId="06929E47" w14:textId="77777777" w:rsidR="003322E1" w:rsidRPr="003322E1" w:rsidRDefault="003322E1" w:rsidP="003322E1">
            <w:pPr>
              <w:rPr>
                <w:bCs/>
                <w:szCs w:val="20"/>
              </w:rPr>
            </w:pPr>
          </w:p>
          <w:p w14:paraId="41CEB9E6" w14:textId="48C8F4F3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 xml:space="preserve">In-house training with other hospitality </w:t>
            </w:r>
            <w:r w:rsidR="00683CD7" w:rsidRPr="003322E1">
              <w:rPr>
                <w:bCs/>
                <w:szCs w:val="20"/>
              </w:rPr>
              <w:t>organi</w:t>
            </w:r>
            <w:r w:rsidR="00683CD7">
              <w:rPr>
                <w:bCs/>
                <w:szCs w:val="20"/>
              </w:rPr>
              <w:t>s</w:t>
            </w:r>
            <w:r w:rsidR="00683CD7" w:rsidRPr="003322E1">
              <w:rPr>
                <w:bCs/>
                <w:szCs w:val="20"/>
              </w:rPr>
              <w:t>ations</w:t>
            </w:r>
            <w:r w:rsidRPr="003322E1">
              <w:rPr>
                <w:bCs/>
                <w:szCs w:val="20"/>
              </w:rPr>
              <w:t>.</w:t>
            </w:r>
          </w:p>
          <w:p w14:paraId="32BE778F" w14:textId="77777777" w:rsidR="003322E1" w:rsidRPr="003322E1" w:rsidRDefault="003322E1" w:rsidP="003322E1">
            <w:pPr>
              <w:rPr>
                <w:bCs/>
                <w:szCs w:val="20"/>
              </w:rPr>
            </w:pPr>
          </w:p>
          <w:p w14:paraId="4FFD7BF8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Working knowledge of word press website.</w:t>
            </w:r>
          </w:p>
          <w:p w14:paraId="4A89BCD3" w14:textId="77777777" w:rsidR="003322E1" w:rsidRPr="003322E1" w:rsidRDefault="003322E1" w:rsidP="003322E1">
            <w:pPr>
              <w:rPr>
                <w:bCs/>
                <w:szCs w:val="20"/>
              </w:rPr>
            </w:pPr>
          </w:p>
          <w:p w14:paraId="211DBB6D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First Aid and Safeguarding awareness.</w:t>
            </w:r>
          </w:p>
        </w:tc>
      </w:tr>
      <w:tr w:rsidR="004003E4" w14:paraId="35E449F0" w14:textId="77777777" w:rsidTr="00F86481">
        <w:trPr>
          <w:cantSplit/>
          <w:trHeight w:val="49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CD09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/>
                <w:szCs w:val="20"/>
              </w:rPr>
              <w:t>Experience</w:t>
            </w:r>
          </w:p>
        </w:tc>
        <w:tc>
          <w:tcPr>
            <w:tcW w:w="4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A0C9988" w14:textId="0FD2DFDD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 xml:space="preserve">At least two </w:t>
            </w:r>
            <w:r w:rsidR="00683CD7" w:rsidRPr="003322E1">
              <w:rPr>
                <w:bCs/>
                <w:szCs w:val="20"/>
              </w:rPr>
              <w:t>years experience</w:t>
            </w:r>
            <w:r w:rsidRPr="003322E1">
              <w:rPr>
                <w:bCs/>
                <w:szCs w:val="20"/>
              </w:rPr>
              <w:t xml:space="preserve"> of working in a busy bar, pub, sports club or restaurant environment. </w:t>
            </w:r>
          </w:p>
          <w:p w14:paraId="206A9FEB" w14:textId="77777777" w:rsidR="003322E1" w:rsidRPr="003322E1" w:rsidRDefault="003322E1" w:rsidP="003322E1">
            <w:pPr>
              <w:rPr>
                <w:bCs/>
                <w:szCs w:val="20"/>
              </w:rPr>
            </w:pPr>
          </w:p>
          <w:p w14:paraId="3585C5FA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Evide</w:t>
            </w:r>
            <w:r w:rsidRPr="003322E1">
              <w:rPr>
                <w:bCs/>
                <w:szCs w:val="20"/>
              </w:rPr>
              <w:t>nce of leading a team and managing performance.</w:t>
            </w:r>
          </w:p>
          <w:p w14:paraId="6808C5DC" w14:textId="77777777" w:rsidR="003322E1" w:rsidRPr="003322E1" w:rsidRDefault="003322E1" w:rsidP="003322E1">
            <w:pPr>
              <w:rPr>
                <w:bCs/>
                <w:szCs w:val="20"/>
              </w:rPr>
            </w:pPr>
          </w:p>
          <w:p w14:paraId="339B720C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Experience in managing functions &amp; events.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D730A20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Experience in setting priorities and working to deadlines.</w:t>
            </w:r>
          </w:p>
          <w:p w14:paraId="715870AC" w14:textId="77777777" w:rsidR="003322E1" w:rsidRPr="003322E1" w:rsidRDefault="003322E1" w:rsidP="003322E1">
            <w:pPr>
              <w:rPr>
                <w:bCs/>
                <w:szCs w:val="20"/>
              </w:rPr>
            </w:pPr>
          </w:p>
          <w:p w14:paraId="68E76AD9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Experience in working to financial targets.</w:t>
            </w:r>
          </w:p>
          <w:p w14:paraId="10FAE41F" w14:textId="77777777" w:rsidR="003322E1" w:rsidRPr="003322E1" w:rsidRDefault="003322E1" w:rsidP="003322E1">
            <w:pPr>
              <w:rPr>
                <w:bCs/>
                <w:szCs w:val="20"/>
              </w:rPr>
            </w:pPr>
          </w:p>
          <w:p w14:paraId="040E3236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Experience in working with volunteers.</w:t>
            </w:r>
          </w:p>
          <w:p w14:paraId="2FA8F6E4" w14:textId="77777777" w:rsidR="003322E1" w:rsidRPr="003322E1" w:rsidRDefault="003322E1" w:rsidP="003322E1">
            <w:pPr>
              <w:rPr>
                <w:bCs/>
                <w:szCs w:val="20"/>
              </w:rPr>
            </w:pPr>
          </w:p>
          <w:p w14:paraId="0014684A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Experience in marketing and networking.</w:t>
            </w:r>
          </w:p>
          <w:p w14:paraId="29F1A218" w14:textId="77777777" w:rsidR="003322E1" w:rsidRPr="003322E1" w:rsidRDefault="003322E1" w:rsidP="003322E1">
            <w:pPr>
              <w:rPr>
                <w:bCs/>
                <w:szCs w:val="20"/>
              </w:rPr>
            </w:pPr>
          </w:p>
        </w:tc>
      </w:tr>
      <w:tr w:rsidR="004003E4" w14:paraId="32EFD774" w14:textId="77777777" w:rsidTr="00F86481">
        <w:trPr>
          <w:cantSplit/>
          <w:trHeight w:val="49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4DCA" w14:textId="77777777" w:rsidR="003322E1" w:rsidRPr="003322E1" w:rsidRDefault="003B6022" w:rsidP="003322E1">
            <w:pPr>
              <w:rPr>
                <w:b/>
                <w:szCs w:val="20"/>
              </w:rPr>
            </w:pPr>
            <w:r w:rsidRPr="003322E1">
              <w:rPr>
                <w:b/>
                <w:szCs w:val="20"/>
              </w:rPr>
              <w:t>Qualities and Attitude</w:t>
            </w:r>
          </w:p>
        </w:tc>
        <w:tc>
          <w:tcPr>
            <w:tcW w:w="4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AB5EA72" w14:textId="42C9FCDE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 xml:space="preserve">A </w:t>
            </w:r>
            <w:r w:rsidR="00683CD7" w:rsidRPr="003322E1">
              <w:rPr>
                <w:bCs/>
                <w:szCs w:val="20"/>
              </w:rPr>
              <w:t>hands-on</w:t>
            </w:r>
            <w:r w:rsidRPr="003322E1">
              <w:rPr>
                <w:bCs/>
                <w:szCs w:val="20"/>
              </w:rPr>
              <w:t xml:space="preserve"> attitude and ability to lead by example.</w:t>
            </w:r>
          </w:p>
          <w:p w14:paraId="7FEFC365" w14:textId="77777777" w:rsidR="003322E1" w:rsidRPr="003322E1" w:rsidRDefault="003322E1" w:rsidP="003322E1">
            <w:pPr>
              <w:rPr>
                <w:bCs/>
                <w:szCs w:val="20"/>
              </w:rPr>
            </w:pPr>
          </w:p>
          <w:p w14:paraId="2C27EB6F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High level of personal integrity and trustworthiness.</w:t>
            </w:r>
          </w:p>
          <w:p w14:paraId="127FD0FA" w14:textId="77777777" w:rsidR="003322E1" w:rsidRPr="003322E1" w:rsidRDefault="003322E1" w:rsidP="003322E1">
            <w:pPr>
              <w:rPr>
                <w:bCs/>
                <w:szCs w:val="20"/>
              </w:rPr>
            </w:pPr>
          </w:p>
          <w:p w14:paraId="4C80BD84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A confident, friendly manner.</w:t>
            </w:r>
          </w:p>
          <w:p w14:paraId="01F361B9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 xml:space="preserve"> </w:t>
            </w:r>
          </w:p>
          <w:p w14:paraId="70F8B7D7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 xml:space="preserve">Ability to communicate with a wide range of people </w:t>
            </w:r>
            <w:r w:rsidRPr="003322E1">
              <w:rPr>
                <w:bCs/>
                <w:szCs w:val="20"/>
              </w:rPr>
              <w:t xml:space="preserve">in a positive and influential manner. </w:t>
            </w:r>
          </w:p>
          <w:p w14:paraId="10B1B7CF" w14:textId="77777777" w:rsidR="003322E1" w:rsidRPr="003322E1" w:rsidRDefault="003322E1" w:rsidP="003322E1">
            <w:pPr>
              <w:rPr>
                <w:bCs/>
                <w:szCs w:val="20"/>
              </w:rPr>
            </w:pPr>
          </w:p>
          <w:p w14:paraId="0CE53E9E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Ability to be flexible and adapt to changing situations.</w:t>
            </w:r>
          </w:p>
          <w:p w14:paraId="519FF2A3" w14:textId="77777777" w:rsidR="003322E1" w:rsidRPr="003322E1" w:rsidRDefault="003322E1" w:rsidP="003322E1">
            <w:pPr>
              <w:rPr>
                <w:bCs/>
                <w:szCs w:val="20"/>
              </w:rPr>
            </w:pPr>
          </w:p>
          <w:p w14:paraId="002C3CBF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The confidence to enforce club rules and code of conduct.</w:t>
            </w:r>
          </w:p>
          <w:p w14:paraId="3C232395" w14:textId="77777777" w:rsidR="003322E1" w:rsidRPr="003322E1" w:rsidRDefault="003322E1" w:rsidP="003322E1">
            <w:pPr>
              <w:rPr>
                <w:bCs/>
                <w:szCs w:val="20"/>
              </w:rPr>
            </w:pPr>
          </w:p>
          <w:p w14:paraId="2B18EDD0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Good sense of humour.</w:t>
            </w:r>
          </w:p>
          <w:p w14:paraId="76680EE3" w14:textId="77777777" w:rsidR="003322E1" w:rsidRPr="003322E1" w:rsidRDefault="003322E1" w:rsidP="003322E1">
            <w:pPr>
              <w:rPr>
                <w:bCs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11021DD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 xml:space="preserve">An interest in sport and understanding of community engagement in </w:t>
            </w:r>
            <w:r w:rsidRPr="003322E1">
              <w:rPr>
                <w:bCs/>
                <w:szCs w:val="20"/>
              </w:rPr>
              <w:t>sport.</w:t>
            </w:r>
          </w:p>
        </w:tc>
      </w:tr>
      <w:tr w:rsidR="004003E4" w14:paraId="7B15E4AD" w14:textId="77777777" w:rsidTr="00F86481">
        <w:trPr>
          <w:cantSplit/>
          <w:trHeight w:val="49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5183" w14:textId="77777777" w:rsidR="003322E1" w:rsidRPr="003322E1" w:rsidRDefault="003B6022" w:rsidP="003322E1">
            <w:pPr>
              <w:rPr>
                <w:b/>
                <w:szCs w:val="20"/>
              </w:rPr>
            </w:pPr>
            <w:r w:rsidRPr="003322E1">
              <w:rPr>
                <w:b/>
                <w:szCs w:val="20"/>
              </w:rPr>
              <w:t>Product Knowledge</w:t>
            </w:r>
          </w:p>
        </w:tc>
        <w:tc>
          <w:tcPr>
            <w:tcW w:w="4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A28D64B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Understanding of line cleaning and cellar management.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BB1F4EE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Experience with Epos till systems.</w:t>
            </w:r>
          </w:p>
          <w:p w14:paraId="350E27B4" w14:textId="77777777" w:rsidR="003322E1" w:rsidRPr="003322E1" w:rsidRDefault="003322E1" w:rsidP="003322E1">
            <w:pPr>
              <w:rPr>
                <w:bCs/>
                <w:szCs w:val="20"/>
              </w:rPr>
            </w:pPr>
          </w:p>
        </w:tc>
      </w:tr>
      <w:tr w:rsidR="004003E4" w14:paraId="2804AB8F" w14:textId="77777777" w:rsidTr="00F86481">
        <w:trPr>
          <w:cantSplit/>
          <w:trHeight w:val="454"/>
        </w:trPr>
        <w:tc>
          <w:tcPr>
            <w:tcW w:w="10443" w:type="dxa"/>
            <w:gridSpan w:val="4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11F2BB35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/>
                <w:szCs w:val="20"/>
              </w:rPr>
              <w:t>Competencies</w:t>
            </w:r>
            <w:r w:rsidRPr="003322E1">
              <w:rPr>
                <w:bCs/>
                <w:szCs w:val="20"/>
              </w:rPr>
              <w:t xml:space="preserve"> </w:t>
            </w:r>
          </w:p>
        </w:tc>
      </w:tr>
      <w:tr w:rsidR="004003E4" w14:paraId="519AD6BB" w14:textId="77777777" w:rsidTr="00F86481">
        <w:trPr>
          <w:cantSplit/>
          <w:trHeight w:val="350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557B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1. Expertise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22ED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5. Problem Solving, Judgement &amp; Decision Making</w:t>
            </w:r>
          </w:p>
        </w:tc>
      </w:tr>
      <w:tr w:rsidR="004003E4" w14:paraId="50C7EA68" w14:textId="77777777" w:rsidTr="00F86481">
        <w:trPr>
          <w:cantSplit/>
          <w:trHeight w:val="350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AEDB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2. Effective Communication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E91E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 xml:space="preserve">6. Leadership &amp; </w:t>
            </w:r>
            <w:r w:rsidRPr="003322E1">
              <w:rPr>
                <w:bCs/>
                <w:szCs w:val="20"/>
              </w:rPr>
              <w:t>Motivation</w:t>
            </w:r>
          </w:p>
        </w:tc>
      </w:tr>
      <w:tr w:rsidR="004003E4" w14:paraId="542F03FA" w14:textId="77777777" w:rsidTr="00F86481">
        <w:trPr>
          <w:cantSplit/>
          <w:trHeight w:val="350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6EB3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3. Commercial &amp; Business Awareness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977A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7. Working with Others / Teamwork</w:t>
            </w:r>
          </w:p>
        </w:tc>
      </w:tr>
      <w:tr w:rsidR="004003E4" w14:paraId="71CBB7DA" w14:textId="77777777" w:rsidTr="00F86481">
        <w:trPr>
          <w:cantSplit/>
          <w:trHeight w:val="350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73CD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4. Proactive Approach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3B1F" w14:textId="77777777" w:rsidR="003322E1" w:rsidRPr="003322E1" w:rsidRDefault="003B6022" w:rsidP="003322E1">
            <w:pPr>
              <w:rPr>
                <w:bCs/>
                <w:szCs w:val="20"/>
              </w:rPr>
            </w:pPr>
            <w:r w:rsidRPr="003322E1">
              <w:rPr>
                <w:bCs/>
                <w:szCs w:val="20"/>
              </w:rPr>
              <w:t>8. Planning, Organising</w:t>
            </w:r>
          </w:p>
        </w:tc>
      </w:tr>
    </w:tbl>
    <w:p w14:paraId="2F6C929F" w14:textId="77777777" w:rsidR="003322E1" w:rsidRPr="003322E1" w:rsidRDefault="003322E1" w:rsidP="004D26F0">
      <w:pPr>
        <w:rPr>
          <w:szCs w:val="20"/>
        </w:rPr>
      </w:pPr>
    </w:p>
    <w:sectPr w:rsidR="003322E1" w:rsidRPr="003322E1" w:rsidSect="00CD09CB">
      <w:footerReference w:type="default" r:id="rId8"/>
      <w:pgSz w:w="12240" w:h="15840" w:code="1"/>
      <w:pgMar w:top="720" w:right="720" w:bottom="720" w:left="720" w:header="720" w:footer="720" w:gutter="0"/>
      <w:pgBorders w:offsetFrom="page">
        <w:top w:val="single" w:sz="6" w:space="24" w:color="C0C0C0"/>
        <w:left w:val="single" w:sz="6" w:space="24" w:color="C0C0C0"/>
        <w:bottom w:val="single" w:sz="6" w:space="24" w:color="C0C0C0"/>
        <w:right w:val="single" w:sz="6" w:space="24" w:color="C0C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3ED8" w14:textId="77777777" w:rsidR="00000000" w:rsidRDefault="003B6022">
      <w:r>
        <w:separator/>
      </w:r>
    </w:p>
  </w:endnote>
  <w:endnote w:type="continuationSeparator" w:id="0">
    <w:p w14:paraId="42CBE7CE" w14:textId="77777777" w:rsidR="00000000" w:rsidRDefault="003B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m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4BF3" w14:textId="3AC3BCF8" w:rsidR="00393B0B" w:rsidRPr="0080564E" w:rsidRDefault="00393B0B">
    <w:pPr>
      <w:pStyle w:val="Footer"/>
      <w:tabs>
        <w:tab w:val="clear" w:pos="4153"/>
        <w:tab w:val="clear" w:pos="8306"/>
        <w:tab w:val="right" w:pos="1044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B1DC" w14:textId="77777777" w:rsidR="00000000" w:rsidRDefault="003B6022">
      <w:r>
        <w:separator/>
      </w:r>
    </w:p>
  </w:footnote>
  <w:footnote w:type="continuationSeparator" w:id="0">
    <w:p w14:paraId="21B5145C" w14:textId="77777777" w:rsidR="00000000" w:rsidRDefault="003B6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6C9"/>
    <w:multiLevelType w:val="hybridMultilevel"/>
    <w:tmpl w:val="F48AEE64"/>
    <w:lvl w:ilvl="0" w:tplc="4664F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80D8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D4E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0CF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0B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229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303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A9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0A7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12AB6"/>
    <w:multiLevelType w:val="hybridMultilevel"/>
    <w:tmpl w:val="05305BEE"/>
    <w:lvl w:ilvl="0" w:tplc="1C08A4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56A4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ACBE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C0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CC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0EBA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F2D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60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A6F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956FA"/>
    <w:multiLevelType w:val="hybridMultilevel"/>
    <w:tmpl w:val="E790365A"/>
    <w:lvl w:ilvl="0" w:tplc="6B7C14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3CD9C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B4E6E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F04B3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57E96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670FBF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E25B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56C107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90E4F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C1775"/>
    <w:multiLevelType w:val="hybridMultilevel"/>
    <w:tmpl w:val="35F43102"/>
    <w:lvl w:ilvl="0" w:tplc="97BEF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F48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785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46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C0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E6E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BC2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BA0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5614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81EB2"/>
    <w:multiLevelType w:val="hybridMultilevel"/>
    <w:tmpl w:val="7D5EFA44"/>
    <w:lvl w:ilvl="0" w:tplc="7DA00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468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102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209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E60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2A6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104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233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426D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076EAD"/>
    <w:multiLevelType w:val="hybridMultilevel"/>
    <w:tmpl w:val="563CB53E"/>
    <w:lvl w:ilvl="0" w:tplc="426CA8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EADF2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EF62B1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04A2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2BA148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CC7FE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6659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CE48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B6036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C65873"/>
    <w:multiLevelType w:val="hybridMultilevel"/>
    <w:tmpl w:val="09B8123E"/>
    <w:lvl w:ilvl="0" w:tplc="8D2A0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105FF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AAA9D6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2F62B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E4D64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C618C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C04CD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36F83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8F0C6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6C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27826CD8"/>
    <w:multiLevelType w:val="hybridMultilevel"/>
    <w:tmpl w:val="D5F8256E"/>
    <w:lvl w:ilvl="0" w:tplc="4B64C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5AE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26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766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CE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40A6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EAC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F099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477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736BA0"/>
    <w:multiLevelType w:val="hybridMultilevel"/>
    <w:tmpl w:val="34B44458"/>
    <w:lvl w:ilvl="0" w:tplc="E4CC0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6FB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54FB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BC2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E90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92FF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D0E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2A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C6C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763690"/>
    <w:multiLevelType w:val="hybridMultilevel"/>
    <w:tmpl w:val="5CEAE09A"/>
    <w:lvl w:ilvl="0" w:tplc="9E18A0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FE48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8A56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125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C4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DAC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05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66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42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420CEC"/>
    <w:multiLevelType w:val="hybridMultilevel"/>
    <w:tmpl w:val="D5CC7DDE"/>
    <w:lvl w:ilvl="0" w:tplc="78FE09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98CCB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B807C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D0E5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77436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C036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F241E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3C63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6503C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7162A"/>
    <w:multiLevelType w:val="hybridMultilevel"/>
    <w:tmpl w:val="E65261BE"/>
    <w:lvl w:ilvl="0" w:tplc="D8D2A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D0F62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E2E6D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44C95E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AE0BFE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C661A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38CE4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2247CB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FA8F86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AD6836"/>
    <w:multiLevelType w:val="hybridMultilevel"/>
    <w:tmpl w:val="45D688E2"/>
    <w:lvl w:ilvl="0" w:tplc="8B62A5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67287B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3E876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FE29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48246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7CC442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92E4D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1B6F0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4A89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7D503D"/>
    <w:multiLevelType w:val="hybridMultilevel"/>
    <w:tmpl w:val="114E2604"/>
    <w:lvl w:ilvl="0" w:tplc="7AB023F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088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D02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D40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61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C82F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2C1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4BB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FA92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F56099"/>
    <w:multiLevelType w:val="hybridMultilevel"/>
    <w:tmpl w:val="0F8A9D02"/>
    <w:lvl w:ilvl="0" w:tplc="96C80DE8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E468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B218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B001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EC2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EC1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0E9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2E37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F0FE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F61A16"/>
    <w:multiLevelType w:val="hybridMultilevel"/>
    <w:tmpl w:val="8938A3A6"/>
    <w:lvl w:ilvl="0" w:tplc="F8DCC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D6F26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884C5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378C9F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D16FDE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3DC07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81E13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580F8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56014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695326"/>
    <w:multiLevelType w:val="hybridMultilevel"/>
    <w:tmpl w:val="20B4E7E0"/>
    <w:lvl w:ilvl="0" w:tplc="80D29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6DE7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9AC9C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CF0BE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B6A05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FAEFB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5254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A974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C5C67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EF67112"/>
    <w:multiLevelType w:val="multilevel"/>
    <w:tmpl w:val="1D6619F8"/>
    <w:lvl w:ilvl="0">
      <w:start w:val="1"/>
      <w:numFmt w:val="bullet"/>
      <w:lvlText w:val="●"/>
      <w:lvlJc w:val="left"/>
      <w:pPr>
        <w:ind w:left="3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61792B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2AB7FF3"/>
    <w:multiLevelType w:val="hybridMultilevel"/>
    <w:tmpl w:val="CC521C16"/>
    <w:lvl w:ilvl="0" w:tplc="2CD0A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58C69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2B274F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BA9E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16F6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A2801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2CE8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F78AD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E6C9B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37435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D122347"/>
    <w:multiLevelType w:val="hybridMultilevel"/>
    <w:tmpl w:val="33CEE316"/>
    <w:lvl w:ilvl="0" w:tplc="0BB44956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642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ECD1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DCE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CA3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1CE3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08C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C5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722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3F4357"/>
    <w:multiLevelType w:val="hybridMultilevel"/>
    <w:tmpl w:val="30E2C864"/>
    <w:lvl w:ilvl="0" w:tplc="73E47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CA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6A7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CB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E27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800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0C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6E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728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07462"/>
    <w:multiLevelType w:val="hybridMultilevel"/>
    <w:tmpl w:val="54CCA0BC"/>
    <w:lvl w:ilvl="0" w:tplc="64DE0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C014E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BB604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CA7A6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9FADB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38ADD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432956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652497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BF0D7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958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AF84382"/>
    <w:multiLevelType w:val="hybridMultilevel"/>
    <w:tmpl w:val="27C40CD2"/>
    <w:lvl w:ilvl="0" w:tplc="437EA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285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0C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EB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22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04B6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E3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8F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BCA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70C07"/>
    <w:multiLevelType w:val="hybridMultilevel"/>
    <w:tmpl w:val="4D64832E"/>
    <w:lvl w:ilvl="0" w:tplc="0F0A6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8EE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25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47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2B2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45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5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8B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49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60107">
    <w:abstractNumId w:val="16"/>
  </w:num>
  <w:num w:numId="2" w16cid:durableId="1855417953">
    <w:abstractNumId w:val="3"/>
  </w:num>
  <w:num w:numId="3" w16cid:durableId="1288928606">
    <w:abstractNumId w:val="21"/>
  </w:num>
  <w:num w:numId="4" w16cid:durableId="903564082">
    <w:abstractNumId w:val="19"/>
  </w:num>
  <w:num w:numId="5" w16cid:durableId="147140789">
    <w:abstractNumId w:val="1"/>
  </w:num>
  <w:num w:numId="6" w16cid:durableId="130366113">
    <w:abstractNumId w:val="10"/>
  </w:num>
  <w:num w:numId="7" w16cid:durableId="784814926">
    <w:abstractNumId w:val="25"/>
  </w:num>
  <w:num w:numId="8" w16cid:durableId="1248420075">
    <w:abstractNumId w:val="7"/>
  </w:num>
  <w:num w:numId="9" w16cid:durableId="258562093">
    <w:abstractNumId w:val="12"/>
  </w:num>
  <w:num w:numId="10" w16cid:durableId="1966767718">
    <w:abstractNumId w:val="2"/>
  </w:num>
  <w:num w:numId="11" w16cid:durableId="19088210">
    <w:abstractNumId w:val="11"/>
  </w:num>
  <w:num w:numId="12" w16cid:durableId="399793318">
    <w:abstractNumId w:val="5"/>
  </w:num>
  <w:num w:numId="13" w16cid:durableId="1643343539">
    <w:abstractNumId w:val="13"/>
  </w:num>
  <w:num w:numId="14" w16cid:durableId="1271475016">
    <w:abstractNumId w:val="24"/>
  </w:num>
  <w:num w:numId="15" w16cid:durableId="1024095597">
    <w:abstractNumId w:val="6"/>
  </w:num>
  <w:num w:numId="16" w16cid:durableId="1381979136">
    <w:abstractNumId w:val="20"/>
  </w:num>
  <w:num w:numId="17" w16cid:durableId="332537787">
    <w:abstractNumId w:val="17"/>
  </w:num>
  <w:num w:numId="18" w16cid:durableId="1886599888">
    <w:abstractNumId w:val="15"/>
  </w:num>
  <w:num w:numId="19" w16cid:durableId="834807365">
    <w:abstractNumId w:val="8"/>
  </w:num>
  <w:num w:numId="20" w16cid:durableId="997419885">
    <w:abstractNumId w:val="9"/>
  </w:num>
  <w:num w:numId="21" w16cid:durableId="1602224674">
    <w:abstractNumId w:val="22"/>
  </w:num>
  <w:num w:numId="22" w16cid:durableId="2029015779">
    <w:abstractNumId w:val="14"/>
  </w:num>
  <w:num w:numId="23" w16cid:durableId="1547375692">
    <w:abstractNumId w:val="0"/>
  </w:num>
  <w:num w:numId="24" w16cid:durableId="181748627">
    <w:abstractNumId w:val="4"/>
  </w:num>
  <w:num w:numId="25" w16cid:durableId="1744059649">
    <w:abstractNumId w:val="26"/>
  </w:num>
  <w:num w:numId="26" w16cid:durableId="1703092959">
    <w:abstractNumId w:val="27"/>
  </w:num>
  <w:num w:numId="27" w16cid:durableId="1766534477">
    <w:abstractNumId w:val="23"/>
  </w:num>
  <w:num w:numId="28" w16cid:durableId="8488305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AwNzIwMrYwNLO0NLdQ0lEKTi0uzszPAykwrQUAJWEtISwAAAA="/>
  </w:docVars>
  <w:rsids>
    <w:rsidRoot w:val="009759DF"/>
    <w:rsid w:val="000658FD"/>
    <w:rsid w:val="000673F0"/>
    <w:rsid w:val="001F2B68"/>
    <w:rsid w:val="0020711E"/>
    <w:rsid w:val="002A54DD"/>
    <w:rsid w:val="002E5E70"/>
    <w:rsid w:val="003322E1"/>
    <w:rsid w:val="00333023"/>
    <w:rsid w:val="00340627"/>
    <w:rsid w:val="00346344"/>
    <w:rsid w:val="00364836"/>
    <w:rsid w:val="00393B0B"/>
    <w:rsid w:val="003B6022"/>
    <w:rsid w:val="003F2FA9"/>
    <w:rsid w:val="003F7A1D"/>
    <w:rsid w:val="004003E4"/>
    <w:rsid w:val="00406FA9"/>
    <w:rsid w:val="00417B43"/>
    <w:rsid w:val="004470C7"/>
    <w:rsid w:val="004B3B96"/>
    <w:rsid w:val="004D26F0"/>
    <w:rsid w:val="004F4BE4"/>
    <w:rsid w:val="004F55FA"/>
    <w:rsid w:val="00533D33"/>
    <w:rsid w:val="00586A7C"/>
    <w:rsid w:val="005A2E9C"/>
    <w:rsid w:val="005C4C10"/>
    <w:rsid w:val="00683CD7"/>
    <w:rsid w:val="007710A6"/>
    <w:rsid w:val="007751BF"/>
    <w:rsid w:val="00792CF6"/>
    <w:rsid w:val="0080564E"/>
    <w:rsid w:val="008C1BC7"/>
    <w:rsid w:val="009759DF"/>
    <w:rsid w:val="0099671F"/>
    <w:rsid w:val="009C7339"/>
    <w:rsid w:val="009D7287"/>
    <w:rsid w:val="00A02C52"/>
    <w:rsid w:val="00A364F7"/>
    <w:rsid w:val="00A40C56"/>
    <w:rsid w:val="00A44C39"/>
    <w:rsid w:val="00A529AA"/>
    <w:rsid w:val="00A67911"/>
    <w:rsid w:val="00B3376D"/>
    <w:rsid w:val="00B511E9"/>
    <w:rsid w:val="00B94E5F"/>
    <w:rsid w:val="00BB5C13"/>
    <w:rsid w:val="00C35D82"/>
    <w:rsid w:val="00CD09CB"/>
    <w:rsid w:val="00CF772A"/>
    <w:rsid w:val="00D833F0"/>
    <w:rsid w:val="00DC57FC"/>
    <w:rsid w:val="00DC79F2"/>
    <w:rsid w:val="00DD6A68"/>
    <w:rsid w:val="00DF379D"/>
    <w:rsid w:val="00DF6BD5"/>
    <w:rsid w:val="00E4297D"/>
    <w:rsid w:val="00E73327"/>
    <w:rsid w:val="00E96E90"/>
    <w:rsid w:val="00F31833"/>
    <w:rsid w:val="00F96D04"/>
    <w:rsid w:val="00FC53DB"/>
    <w:rsid w:val="00FE48A0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17242"/>
  <w15:chartTrackingRefBased/>
  <w15:docId w15:val="{8E48C584-3172-4E31-82C5-26CCE274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szCs w:val="18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spacing w:before="60" w:after="120"/>
      <w:outlineLvl w:val="4"/>
    </w:pPr>
    <w:rPr>
      <w:rFonts w:cs="Arial"/>
      <w:b/>
      <w:sz w:val="24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sz w:val="22"/>
      <w:szCs w:val="20"/>
    </w:rPr>
  </w:style>
  <w:style w:type="paragraph" w:styleId="BodyText">
    <w:name w:val="Body Text"/>
    <w:basedOn w:val="Normal"/>
    <w:rPr>
      <w:szCs w:val="20"/>
    </w:rPr>
  </w:style>
  <w:style w:type="paragraph" w:styleId="BodyTextIndent2">
    <w:name w:val="Body Text Indent 2"/>
    <w:basedOn w:val="Normal"/>
    <w:pPr>
      <w:ind w:left="360"/>
    </w:pPr>
    <w:rPr>
      <w:rFonts w:ascii="Times New Roman" w:hAnsi="Times New Roman"/>
      <w:sz w:val="22"/>
      <w:szCs w:val="20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cs="Arial"/>
      <w:sz w:val="16"/>
      <w:szCs w:val="1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9D7287"/>
    <w:pPr>
      <w:ind w:left="720"/>
      <w:contextualSpacing/>
    </w:pPr>
  </w:style>
  <w:style w:type="table" w:styleId="TableGrid">
    <w:name w:val="Table Grid"/>
    <w:basedOn w:val="TableNormal"/>
    <w:rsid w:val="00DC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710A6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tefan\Stefan-NEW\WIP%20Docs\Employment%20feb05\Rec%20Letters%20&amp;%20Form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E6C33-60BA-47A4-8FA7-F38B724F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3</TotalTime>
  <Pages>2</Pages>
  <Words>656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Simply-4-Business Ltd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Simply-docs</dc:creator>
  <cp:lastModifiedBy>Philip Carter</cp:lastModifiedBy>
  <cp:revision>2</cp:revision>
  <cp:lastPrinted>2022-08-08T13:18:00Z</cp:lastPrinted>
  <dcterms:created xsi:type="dcterms:W3CDTF">2022-08-08T13:21:00Z</dcterms:created>
  <dcterms:modified xsi:type="dcterms:W3CDTF">2022-08-08T13:21:00Z</dcterms:modified>
</cp:coreProperties>
</file>